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978E" w14:textId="77777777" w:rsidR="002D782E" w:rsidRDefault="002D782E">
      <w:pPr>
        <w:rPr>
          <w:rFonts w:ascii="Arial" w:hAnsi="Arial" w:cs="Arial"/>
          <w:b/>
          <w:szCs w:val="22"/>
        </w:rPr>
      </w:pPr>
    </w:p>
    <w:p w14:paraId="16EFBCC6" w14:textId="52036EF8" w:rsidR="002D782E" w:rsidRDefault="00814A8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1327">
        <w:rPr>
          <w:rFonts w:ascii="Arial" w:hAnsi="Arial" w:cs="Arial"/>
        </w:rPr>
        <w:t>6</w:t>
      </w:r>
      <w:r w:rsidRPr="00814A8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="00703668">
        <w:rPr>
          <w:rFonts w:ascii="Arial" w:hAnsi="Arial" w:cs="Arial"/>
        </w:rPr>
        <w:t xml:space="preserve"> 2025</w:t>
      </w:r>
    </w:p>
    <w:p w14:paraId="64C6961E" w14:textId="77777777" w:rsidR="00703668" w:rsidRDefault="00703668">
      <w:pPr>
        <w:rPr>
          <w:rFonts w:ascii="Arial" w:hAnsi="Arial" w:cs="Arial"/>
        </w:rPr>
      </w:pPr>
    </w:p>
    <w:p w14:paraId="0629A531" w14:textId="77777777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</w:t>
      </w:r>
    </w:p>
    <w:p w14:paraId="06B2F131" w14:textId="77777777" w:rsidR="002D782E" w:rsidRDefault="002D782E">
      <w:pPr>
        <w:rPr>
          <w:rFonts w:ascii="Arial" w:hAnsi="Arial" w:cs="Arial"/>
        </w:rPr>
      </w:pPr>
    </w:p>
    <w:p w14:paraId="19DB949C" w14:textId="473836B5" w:rsidR="002D782E" w:rsidRPr="00814A8A" w:rsidRDefault="00814A8A">
      <w:pPr>
        <w:rPr>
          <w:rFonts w:ascii="Arial" w:hAnsi="Arial" w:cs="Arial"/>
          <w:b/>
          <w:color w:val="7030A0"/>
        </w:rPr>
      </w:pPr>
      <w:r w:rsidRPr="00814A8A">
        <w:rPr>
          <w:rFonts w:ascii="Arial" w:hAnsi="Arial" w:cs="Arial"/>
          <w:b/>
          <w:color w:val="7030A0"/>
        </w:rPr>
        <w:t>Young Voices Choir Club – All Years</w:t>
      </w:r>
    </w:p>
    <w:p w14:paraId="17E0D3CE" w14:textId="77777777" w:rsidR="002D782E" w:rsidRDefault="002D782E">
      <w:pPr>
        <w:rPr>
          <w:rFonts w:ascii="Arial" w:hAnsi="Arial" w:cs="Arial"/>
        </w:rPr>
      </w:pPr>
    </w:p>
    <w:p w14:paraId="272A42FB" w14:textId="62AB1E4D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</w:t>
      </w:r>
      <w:r w:rsidR="00814A8A" w:rsidRPr="00814A8A">
        <w:rPr>
          <w:rFonts w:ascii="Arial" w:hAnsi="Arial" w:cs="Arial"/>
          <w:b/>
          <w:bCs/>
          <w:color w:val="7030A0"/>
        </w:rPr>
        <w:t>Young Voices Choir Club</w:t>
      </w:r>
      <w:r w:rsidRPr="00814A8A"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</w:rPr>
        <w:t xml:space="preserve">on </w:t>
      </w:r>
      <w:r w:rsidR="00814A8A">
        <w:rPr>
          <w:rFonts w:ascii="Arial" w:hAnsi="Arial" w:cs="Arial"/>
          <w:b/>
        </w:rPr>
        <w:t>Mondays</w:t>
      </w:r>
      <w:r>
        <w:rPr>
          <w:rFonts w:ascii="Arial" w:hAnsi="Arial" w:cs="Arial"/>
          <w:b/>
        </w:rPr>
        <w:t xml:space="preserve"> from 3.</w:t>
      </w:r>
      <w:r w:rsidR="00EB1327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pm to 4</w:t>
      </w:r>
      <w:r w:rsidR="006E742E">
        <w:rPr>
          <w:rFonts w:ascii="Arial" w:hAnsi="Arial" w:cs="Arial"/>
          <w:b/>
        </w:rPr>
        <w:t>.00</w:t>
      </w:r>
      <w:r w:rsidR="00676386">
        <w:rPr>
          <w:rFonts w:ascii="Arial" w:hAnsi="Arial" w:cs="Arial"/>
          <w:b/>
        </w:rPr>
        <w:t>pm</w:t>
      </w:r>
      <w:r>
        <w:rPr>
          <w:rFonts w:ascii="Arial" w:hAnsi="Arial" w:cs="Arial"/>
        </w:rPr>
        <w:t xml:space="preserve">, please complete the slip below and return it to the school office.  </w:t>
      </w:r>
    </w:p>
    <w:p w14:paraId="1B58530E" w14:textId="77777777" w:rsidR="002D782E" w:rsidRDefault="002D782E">
      <w:pPr>
        <w:rPr>
          <w:rFonts w:ascii="Arial" w:hAnsi="Arial" w:cs="Arial"/>
        </w:rPr>
      </w:pPr>
    </w:p>
    <w:p w14:paraId="2676F895" w14:textId="053367CC" w:rsidR="002D782E" w:rsidRDefault="00CC161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club will run from </w:t>
      </w:r>
      <w:r w:rsidR="00814A8A">
        <w:rPr>
          <w:rFonts w:ascii="Arial" w:hAnsi="Arial" w:cs="Arial"/>
          <w:b/>
        </w:rPr>
        <w:t>Monday</w:t>
      </w:r>
      <w:r>
        <w:rPr>
          <w:rFonts w:ascii="Arial" w:hAnsi="Arial" w:cs="Arial"/>
          <w:b/>
        </w:rPr>
        <w:t xml:space="preserve"> </w:t>
      </w:r>
      <w:r w:rsidR="00814A8A">
        <w:rPr>
          <w:rFonts w:ascii="Arial" w:hAnsi="Arial" w:cs="Arial"/>
          <w:b/>
        </w:rPr>
        <w:t>22</w:t>
      </w:r>
      <w:r w:rsidR="00814A8A" w:rsidRPr="00814A8A">
        <w:rPr>
          <w:rFonts w:ascii="Arial" w:hAnsi="Arial" w:cs="Arial"/>
          <w:b/>
          <w:vertAlign w:val="superscript"/>
        </w:rPr>
        <w:t>nd</w:t>
      </w:r>
      <w:r w:rsidR="00814A8A">
        <w:rPr>
          <w:rFonts w:ascii="Arial" w:hAnsi="Arial" w:cs="Arial"/>
          <w:b/>
        </w:rPr>
        <w:t xml:space="preserve"> September</w:t>
      </w:r>
      <w:r>
        <w:rPr>
          <w:rFonts w:ascii="Arial" w:hAnsi="Arial" w:cs="Arial"/>
          <w:b/>
        </w:rPr>
        <w:t xml:space="preserve"> to </w:t>
      </w:r>
      <w:r w:rsidR="00814A8A">
        <w:rPr>
          <w:rFonts w:ascii="Arial" w:hAnsi="Arial" w:cs="Arial"/>
          <w:b/>
        </w:rPr>
        <w:t>Monday</w:t>
      </w:r>
      <w:r w:rsidR="00DC175A">
        <w:rPr>
          <w:rFonts w:ascii="Arial" w:hAnsi="Arial" w:cs="Arial"/>
          <w:b/>
        </w:rPr>
        <w:t xml:space="preserve"> </w:t>
      </w:r>
      <w:r w:rsidR="00814A8A">
        <w:rPr>
          <w:rFonts w:ascii="Arial" w:hAnsi="Arial" w:cs="Arial"/>
          <w:b/>
        </w:rPr>
        <w:t>8</w:t>
      </w:r>
      <w:r w:rsidR="00814A8A" w:rsidRPr="00814A8A">
        <w:rPr>
          <w:rFonts w:ascii="Arial" w:hAnsi="Arial" w:cs="Arial"/>
          <w:b/>
          <w:vertAlign w:val="superscript"/>
        </w:rPr>
        <w:t>th</w:t>
      </w:r>
      <w:r w:rsidR="00814A8A">
        <w:rPr>
          <w:rFonts w:ascii="Arial" w:hAnsi="Arial" w:cs="Arial"/>
          <w:b/>
        </w:rPr>
        <w:t xml:space="preserve"> December</w:t>
      </w:r>
      <w:r>
        <w:rPr>
          <w:rFonts w:ascii="Arial" w:hAnsi="Arial" w:cs="Arial"/>
          <w:b/>
        </w:rPr>
        <w:t xml:space="preserve">.  </w:t>
      </w:r>
    </w:p>
    <w:p w14:paraId="3D2B4452" w14:textId="77777777" w:rsidR="002D782E" w:rsidRDefault="002D782E">
      <w:pPr>
        <w:rPr>
          <w:rFonts w:ascii="Arial" w:hAnsi="Arial" w:cs="Arial"/>
        </w:rPr>
      </w:pPr>
    </w:p>
    <w:p w14:paraId="3FE8CF9C" w14:textId="23778D92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Spaces are limited to </w:t>
      </w:r>
      <w:r w:rsidR="006945A7">
        <w:rPr>
          <w:rFonts w:ascii="Arial" w:hAnsi="Arial" w:cs="Arial"/>
        </w:rPr>
        <w:t>25</w:t>
      </w:r>
      <w:r w:rsidR="006E7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students.</w:t>
      </w:r>
    </w:p>
    <w:p w14:paraId="61717AFF" w14:textId="6A091FD0" w:rsidR="002D782E" w:rsidRDefault="00DC175A">
      <w:pPr>
        <w:rPr>
          <w:rFonts w:ascii="Arial" w:hAnsi="Arial" w:cs="Arial"/>
        </w:rPr>
      </w:pPr>
      <w:r>
        <w:rPr>
          <w:rFonts w:ascii="Arial" w:hAnsi="Arial" w:cs="Arial"/>
        </w:rPr>
        <w:t>Location: Music Room 13</w:t>
      </w:r>
    </w:p>
    <w:p w14:paraId="7B166FCF" w14:textId="77777777" w:rsidR="00DC175A" w:rsidRDefault="00DC175A">
      <w:pPr>
        <w:rPr>
          <w:rFonts w:ascii="Arial" w:hAnsi="Arial" w:cs="Arial"/>
        </w:rPr>
      </w:pPr>
    </w:p>
    <w:p w14:paraId="598874FB" w14:textId="5CE3B579"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14:paraId="26B5C245" w14:textId="77777777" w:rsidR="00DC175A" w:rsidRDefault="00DC175A">
      <w:pPr>
        <w:rPr>
          <w:rFonts w:ascii="Arial" w:hAnsi="Arial" w:cs="Arial"/>
        </w:rPr>
      </w:pPr>
    </w:p>
    <w:p w14:paraId="62FCB40C" w14:textId="0D6E55F1" w:rsidR="002D782E" w:rsidRDefault="00DC175A">
      <w:pPr>
        <w:rPr>
          <w:rFonts w:ascii="Arial" w:hAnsi="Arial" w:cs="Arial"/>
        </w:rPr>
      </w:pPr>
      <w:r>
        <w:rPr>
          <w:rFonts w:ascii="Arial" w:hAnsi="Arial" w:cs="Arial"/>
        </w:rPr>
        <w:t>I am really looking forward to our first rehearsal.</w:t>
      </w:r>
    </w:p>
    <w:p w14:paraId="13941BA9" w14:textId="77777777" w:rsidR="002D782E" w:rsidRDefault="002D782E">
      <w:pPr>
        <w:rPr>
          <w:rFonts w:ascii="Arial" w:hAnsi="Arial" w:cs="Arial"/>
        </w:rPr>
      </w:pPr>
    </w:p>
    <w:p w14:paraId="33F5DA11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14:paraId="79BB9670" w14:textId="77777777" w:rsidR="002D782E" w:rsidRDefault="002D782E">
      <w:pPr>
        <w:rPr>
          <w:rFonts w:ascii="Arial" w:hAnsi="Arial" w:cs="Arial"/>
          <w:szCs w:val="22"/>
        </w:rPr>
      </w:pPr>
    </w:p>
    <w:p w14:paraId="2C8745D8" w14:textId="77777777" w:rsidR="002D782E" w:rsidRDefault="002D782E">
      <w:pPr>
        <w:rPr>
          <w:rFonts w:ascii="Arial" w:hAnsi="Arial" w:cs="Arial"/>
          <w:szCs w:val="22"/>
        </w:rPr>
      </w:pPr>
    </w:p>
    <w:p w14:paraId="5C8F2C62" w14:textId="296EFBCA" w:rsidR="002D782E" w:rsidRDefault="00814A8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Mr Paul Hughes</w:t>
      </w:r>
    </w:p>
    <w:p w14:paraId="4239C51B" w14:textId="234FF5B5" w:rsidR="006E742E" w:rsidRDefault="00DC175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Music Teacher</w:t>
      </w:r>
    </w:p>
    <w:p w14:paraId="3D4B73F3" w14:textId="77777777"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12AC14A3" w14:textId="77777777" w:rsidR="002D782E" w:rsidRDefault="00CC161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14:paraId="6EA05F25" w14:textId="77777777"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196EF58C" w14:textId="77777777"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CEACF0" w14:textId="77777777" w:rsidR="002D782E" w:rsidRDefault="002D782E">
      <w:pPr>
        <w:rPr>
          <w:rFonts w:ascii="Arial" w:hAnsi="Arial" w:cs="Arial"/>
          <w:szCs w:val="22"/>
        </w:rPr>
      </w:pPr>
    </w:p>
    <w:p w14:paraId="23CD4C0E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14:paraId="15EB78E6" w14:textId="77777777" w:rsidR="002D782E" w:rsidRDefault="002D782E">
      <w:pPr>
        <w:rPr>
          <w:rFonts w:ascii="Arial" w:hAnsi="Arial" w:cs="Arial"/>
          <w:szCs w:val="22"/>
        </w:rPr>
      </w:pPr>
    </w:p>
    <w:p w14:paraId="0589D1CC" w14:textId="3C4C6F0C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814A8A" w:rsidRPr="00814A8A">
        <w:rPr>
          <w:rFonts w:ascii="Arial" w:hAnsi="Arial" w:cs="Arial"/>
          <w:b/>
          <w:color w:val="7030A0"/>
          <w:szCs w:val="22"/>
        </w:rPr>
        <w:t>Young Voices Choir Club</w:t>
      </w:r>
      <w:r w:rsidR="00676386" w:rsidRPr="00814A8A">
        <w:rPr>
          <w:rFonts w:ascii="Arial" w:hAnsi="Arial" w:cs="Arial"/>
          <w:b/>
          <w:color w:val="7030A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on </w:t>
      </w:r>
      <w:r w:rsidR="00677AB7">
        <w:rPr>
          <w:rFonts w:ascii="Arial" w:hAnsi="Arial" w:cs="Arial"/>
          <w:szCs w:val="22"/>
        </w:rPr>
        <w:t>Mondays</w:t>
      </w:r>
      <w:bookmarkStart w:id="0" w:name="_GoBack"/>
      <w:bookmarkEnd w:id="0"/>
      <w:r w:rsidR="006E742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from </w:t>
      </w:r>
      <w:r w:rsidR="006E742E">
        <w:rPr>
          <w:rFonts w:ascii="Arial" w:hAnsi="Arial" w:cs="Arial"/>
          <w:szCs w:val="22"/>
        </w:rPr>
        <w:t>3.</w:t>
      </w:r>
      <w:r w:rsidR="00EB1327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pm to </w:t>
      </w:r>
      <w:r w:rsidR="006E742E">
        <w:rPr>
          <w:rFonts w:ascii="Arial" w:hAnsi="Arial" w:cs="Arial"/>
          <w:szCs w:val="22"/>
        </w:rPr>
        <w:t>4.00</w:t>
      </w:r>
      <w:r>
        <w:rPr>
          <w:rFonts w:ascii="Arial" w:hAnsi="Arial" w:cs="Arial"/>
          <w:szCs w:val="22"/>
        </w:rPr>
        <w:t>pm.</w:t>
      </w:r>
      <w:r w:rsidR="0034606B">
        <w:rPr>
          <w:rFonts w:ascii="Arial" w:hAnsi="Arial" w:cs="Arial"/>
          <w:szCs w:val="22"/>
        </w:rPr>
        <w:t xml:space="preserve"> </w:t>
      </w:r>
      <w:r w:rsidR="0034606B" w:rsidRPr="00814A8A">
        <w:rPr>
          <w:rFonts w:ascii="Arial" w:hAnsi="Arial" w:cs="Arial"/>
          <w:b/>
          <w:bCs/>
          <w:color w:val="7030A0"/>
          <w:szCs w:val="22"/>
        </w:rPr>
        <w:t xml:space="preserve">(TERM </w:t>
      </w:r>
      <w:r w:rsidR="00814A8A">
        <w:rPr>
          <w:rFonts w:ascii="Arial" w:hAnsi="Arial" w:cs="Arial"/>
          <w:b/>
          <w:bCs/>
          <w:color w:val="7030A0"/>
          <w:szCs w:val="22"/>
        </w:rPr>
        <w:t>1 &amp; 2</w:t>
      </w:r>
      <w:r w:rsidR="0034606B" w:rsidRPr="00814A8A">
        <w:rPr>
          <w:rFonts w:ascii="Arial" w:hAnsi="Arial" w:cs="Arial"/>
          <w:b/>
          <w:bCs/>
          <w:color w:val="7030A0"/>
          <w:szCs w:val="22"/>
        </w:rPr>
        <w:t>)</w:t>
      </w:r>
    </w:p>
    <w:p w14:paraId="1342221B" w14:textId="77777777" w:rsidR="002D782E" w:rsidRDefault="002D782E">
      <w:pPr>
        <w:rPr>
          <w:rFonts w:ascii="Arial" w:hAnsi="Arial" w:cs="Arial"/>
          <w:sz w:val="22"/>
          <w:szCs w:val="22"/>
        </w:rPr>
      </w:pPr>
    </w:p>
    <w:p w14:paraId="6B23129D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AC395" wp14:editId="17EDE32E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3B8E02B4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520A7BFF" w14:textId="77777777" w:rsidR="002D782E" w:rsidRDefault="002D782E">
      <w:pPr>
        <w:rPr>
          <w:rFonts w:ascii="Arial" w:hAnsi="Arial" w:cs="Arial"/>
          <w:szCs w:val="22"/>
        </w:rPr>
      </w:pPr>
    </w:p>
    <w:p w14:paraId="7743BFD9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312117" wp14:editId="23CF3DB7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 xml:space="preserve">My son/daughter is allowed to walk home after the club has finished </w:t>
      </w:r>
      <w:r>
        <w:rPr>
          <w:rFonts w:ascii="Arial" w:hAnsi="Arial" w:cs="Arial"/>
          <w:szCs w:val="22"/>
        </w:rPr>
        <w:tab/>
      </w:r>
    </w:p>
    <w:p w14:paraId="7D23DC58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63C90730" w14:textId="77777777" w:rsidR="002D782E" w:rsidRDefault="002D782E">
      <w:pPr>
        <w:rPr>
          <w:rFonts w:ascii="Arial" w:hAnsi="Arial" w:cs="Arial"/>
          <w:szCs w:val="22"/>
        </w:rPr>
      </w:pPr>
    </w:p>
    <w:p w14:paraId="3225B9F2" w14:textId="77777777" w:rsidR="002D782E" w:rsidRDefault="002D782E">
      <w:pPr>
        <w:rPr>
          <w:rFonts w:ascii="Arial" w:hAnsi="Arial" w:cs="Arial"/>
          <w:szCs w:val="22"/>
        </w:rPr>
      </w:pPr>
    </w:p>
    <w:p w14:paraId="6C5B35E7" w14:textId="77777777"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</w:t>
      </w:r>
      <w:proofErr w:type="gramStart"/>
      <w:r>
        <w:rPr>
          <w:rFonts w:ascii="Arial" w:hAnsi="Arial" w:cs="Arial"/>
          <w:szCs w:val="22"/>
        </w:rPr>
        <w:t>…..</w:t>
      </w:r>
      <w:proofErr w:type="gramEnd"/>
      <w:r>
        <w:rPr>
          <w:rFonts w:ascii="Arial" w:hAnsi="Arial" w:cs="Arial"/>
          <w:szCs w:val="22"/>
        </w:rPr>
        <w:t xml:space="preserve"> Parents/Carers</w:t>
      </w:r>
    </w:p>
    <w:p w14:paraId="022FD994" w14:textId="77777777" w:rsidR="002D782E" w:rsidRDefault="002D782E">
      <w:pPr>
        <w:rPr>
          <w:rFonts w:ascii="Arial" w:hAnsi="Arial" w:cs="Arial"/>
          <w:szCs w:val="22"/>
        </w:rPr>
      </w:pPr>
    </w:p>
    <w:sectPr w:rsidR="002D782E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18B9" w14:textId="77777777" w:rsidR="002D782E" w:rsidRDefault="00CC1614">
      <w:r>
        <w:separator/>
      </w:r>
    </w:p>
  </w:endnote>
  <w:endnote w:type="continuationSeparator" w:id="0">
    <w:p w14:paraId="2C2A8815" w14:textId="77777777" w:rsidR="002D782E" w:rsidRDefault="00CC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55B2" w14:textId="77777777" w:rsidR="002D782E" w:rsidRDefault="00CC161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01C7893A" w14:textId="77777777" w:rsidR="002D782E" w:rsidRDefault="00CC161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5EE81769" w14:textId="77777777" w:rsidR="002D782E" w:rsidRDefault="002D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F50AC" w14:textId="77777777" w:rsidR="002D782E" w:rsidRDefault="00CC1614">
      <w:r>
        <w:separator/>
      </w:r>
    </w:p>
  </w:footnote>
  <w:footnote w:type="continuationSeparator" w:id="0">
    <w:p w14:paraId="28C150FA" w14:textId="77777777" w:rsidR="002D782E" w:rsidRDefault="00CC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D3AE" w14:textId="77777777" w:rsidR="002D782E" w:rsidRDefault="00CC161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DE1290" wp14:editId="167AF32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E2A82" w14:textId="77777777"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514177D2" w14:textId="77777777"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579E8EC7" w14:textId="77777777" w:rsidR="002D782E" w:rsidRDefault="002D782E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78D839D0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1A2ED262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1149A9C9" w14:textId="77777777" w:rsidR="002D782E" w:rsidRDefault="00CC161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52032FA1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5F470263" w14:textId="77777777"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932838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8A3CA" w14:textId="379B0429" w:rsidR="002D782E" w:rsidRDefault="0070366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Alexander Burke</w:t>
                              </w:r>
                            </w:p>
                            <w:p w14:paraId="3FB060A3" w14:textId="77777777"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6C782866" w14:textId="77777777"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DE1290"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hw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XAAAAAFJnaHRsb25nAAAA7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c4QklNBAwAAAAAKZEAAAABAAAAhwAAAKAAAAGYAAD/AAAAKXUAG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KAAhwMBIgACEQEDEQH/3QAEAAn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XAOw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d/wDkz8l+mPiB&#10;0lvr5Cd/bxpNj9Yde4wV+ay08ctXW1tVUzR0eI2/t/FUwetzu5tw5OeKkoKKBWlqKiVVFhqYaJAF&#10;T17j1pX92f8ACwnuOp3nkY/jd8QOtsX13T1EsOIr+8t37nzO9szSo7LDkcjh9g1OCwe2pamMBjSJ&#10;XZTxX0mdyL+2zJ6DHV9Pz6Bz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LiAAAC&#10;TwAAAA4ATwBEAFMAVAAgAGwAbwBnAG8AIABzAG8AbABvAAAAAQAAAAAAAAAAAAAAAAAAAAAAAAAB&#10;AAAAAAAAAAAAAAJPAAAC4gAAAAAAAAAAAAAAAAAAAAABAAAAAAAAAAAAAAAAAAAAAAAAABAAAAAB&#10;AAAAAAAAbnVsbAAAAAIAAAAGYm91bmRzT2JqYwAAAAEAAAAAAABSY3QxAAAABAAAAABUb3AgbG9u&#10;ZwAAAAAAAAAATGVmdGxvbmcAAAAAAAAAAEJ0b21sb25nAAAC4g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uI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O9QAAAAEAAACAAAAAoAAAAYAAAPAAAAAO2QAYAAH/&#10;2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u&#10;AA5BZG9iZQBkgAAAAAH/2wCEAAgGBgYGBggGBggMCAcIDA4KCAgKDhANDQ4NDRARDAwMDAwMEQwM&#10;DAwMDAwMDAwMDAwMDAwMDAwMDAwMDAwMDAwBCQgICQoJCwkJCw4LDQsOEQ4ODg4REQwMDAwMEREM&#10;DAwMDAwRDAwMDAwMDAwMDAwMDAwMDAwMDAwMDAwMDAwMDP/AABEIAuICTwMBIgACEQEDEQH/3QAE&#10;ACX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05CE2A82" w14:textId="77777777"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514177D2" w14:textId="77777777"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579E8EC7" w14:textId="77777777" w:rsidR="002D782E" w:rsidRDefault="002D782E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78D839D0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1A2ED262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1149A9C9" w14:textId="77777777" w:rsidR="002D782E" w:rsidRDefault="00CC161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52032FA1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5F470263" w14:textId="77777777"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9328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AF8A3CA" w14:textId="379B0429" w:rsidR="002D782E" w:rsidRDefault="0070366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Alexander Burke</w:t>
                        </w:r>
                      </w:p>
                      <w:p w14:paraId="3FB060A3" w14:textId="77777777"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6C782866" w14:textId="77777777"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E"/>
    <w:rsid w:val="000238F8"/>
    <w:rsid w:val="001B24AE"/>
    <w:rsid w:val="002D782E"/>
    <w:rsid w:val="0034606B"/>
    <w:rsid w:val="0037667F"/>
    <w:rsid w:val="00482310"/>
    <w:rsid w:val="00676386"/>
    <w:rsid w:val="00677AB7"/>
    <w:rsid w:val="006945A7"/>
    <w:rsid w:val="006E742E"/>
    <w:rsid w:val="00703668"/>
    <w:rsid w:val="00814A8A"/>
    <w:rsid w:val="00BB0467"/>
    <w:rsid w:val="00C03C45"/>
    <w:rsid w:val="00C82192"/>
    <w:rsid w:val="00CC1614"/>
    <w:rsid w:val="00CF4BE1"/>
    <w:rsid w:val="00DC175A"/>
    <w:rsid w:val="00E71DDE"/>
    <w:rsid w:val="00E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3631F7C5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3596-A1B2-47ED-A8F0-5376A80F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4</TotalTime>
  <Pages>1</Pages>
  <Words>163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1000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woode006</dc:creator>
  <cp:lastModifiedBy>Bernie Binstead</cp:lastModifiedBy>
  <cp:revision>5</cp:revision>
  <cp:lastPrinted>2025-09-15T10:36:00Z</cp:lastPrinted>
  <dcterms:created xsi:type="dcterms:W3CDTF">2025-09-15T10:33:00Z</dcterms:created>
  <dcterms:modified xsi:type="dcterms:W3CDTF">2025-09-15T15:35:00Z</dcterms:modified>
</cp:coreProperties>
</file>