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CA73" w14:textId="77777777" w:rsidR="00FF297A" w:rsidRDefault="00FF297A">
      <w:pPr>
        <w:rPr>
          <w:rFonts w:ascii="Arial" w:hAnsi="Arial" w:cs="Arial"/>
        </w:rPr>
      </w:pPr>
    </w:p>
    <w:p w14:paraId="514050CE" w14:textId="323D019C" w:rsidR="00FF297A" w:rsidRDefault="00057952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05795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2025</w:t>
      </w:r>
    </w:p>
    <w:p w14:paraId="697384B4" w14:textId="77777777" w:rsidR="00057952" w:rsidRDefault="00057952">
      <w:pPr>
        <w:rPr>
          <w:rFonts w:ascii="Arial" w:hAnsi="Arial" w:cs="Arial"/>
        </w:rPr>
      </w:pPr>
    </w:p>
    <w:p w14:paraId="2B68BD10" w14:textId="77777777" w:rsidR="00E90F89" w:rsidRDefault="007F06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Parent/Carer </w:t>
      </w:r>
    </w:p>
    <w:p w14:paraId="6C29DA90" w14:textId="77777777" w:rsidR="00E90F89" w:rsidRDefault="00E90F89">
      <w:pPr>
        <w:rPr>
          <w:rFonts w:ascii="Arial" w:hAnsi="Arial" w:cs="Arial"/>
        </w:rPr>
      </w:pPr>
    </w:p>
    <w:p w14:paraId="1CB2B8A8" w14:textId="6E4CEE5B" w:rsidR="00E90F89" w:rsidRPr="003225A6" w:rsidRDefault="003225A6">
      <w:pPr>
        <w:rPr>
          <w:rFonts w:ascii="Arial" w:hAnsi="Arial" w:cs="Arial"/>
          <w:b/>
          <w:color w:val="7030A0"/>
        </w:rPr>
      </w:pPr>
      <w:r w:rsidRPr="003225A6">
        <w:rPr>
          <w:rFonts w:ascii="Arial" w:hAnsi="Arial" w:cs="Arial"/>
          <w:b/>
          <w:color w:val="7030A0"/>
        </w:rPr>
        <w:t xml:space="preserve">Homework Club – All Years (Term1) </w:t>
      </w:r>
    </w:p>
    <w:p w14:paraId="0F62BFB4" w14:textId="77777777" w:rsidR="00E90F89" w:rsidRDefault="00E90F89">
      <w:pPr>
        <w:rPr>
          <w:rFonts w:ascii="Arial" w:hAnsi="Arial" w:cs="Arial"/>
        </w:rPr>
      </w:pPr>
    </w:p>
    <w:p w14:paraId="5A61187B" w14:textId="00D6C0DF" w:rsidR="00FF297A" w:rsidRPr="006F34D6" w:rsidRDefault="005402D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Your child has </w:t>
      </w:r>
      <w:r w:rsidR="000B34D4">
        <w:rPr>
          <w:rFonts w:ascii="Arial" w:hAnsi="Arial" w:cs="Arial"/>
        </w:rPr>
        <w:t>been invited to</w:t>
      </w:r>
      <w:r>
        <w:rPr>
          <w:rFonts w:ascii="Arial" w:hAnsi="Arial" w:cs="Arial"/>
        </w:rPr>
        <w:t xml:space="preserve"> join</w:t>
      </w:r>
      <w:r w:rsidR="007F06F3">
        <w:rPr>
          <w:rFonts w:ascii="Arial" w:hAnsi="Arial" w:cs="Arial"/>
        </w:rPr>
        <w:t xml:space="preserve"> </w:t>
      </w:r>
      <w:r w:rsidR="003225A6">
        <w:rPr>
          <w:rFonts w:ascii="Arial" w:hAnsi="Arial" w:cs="Arial"/>
          <w:color w:val="000000" w:themeColor="text1"/>
        </w:rPr>
        <w:t>Homework Club</w:t>
      </w:r>
      <w:r w:rsidR="00587FDB">
        <w:rPr>
          <w:rFonts w:ascii="Arial" w:hAnsi="Arial" w:cs="Arial"/>
        </w:rPr>
        <w:t xml:space="preserve">, </w:t>
      </w:r>
      <w:r w:rsidR="000B34D4">
        <w:rPr>
          <w:rFonts w:ascii="Arial" w:hAnsi="Arial" w:cs="Arial"/>
        </w:rPr>
        <w:t xml:space="preserve">on </w:t>
      </w:r>
      <w:r w:rsidR="003225A6" w:rsidRPr="006F34D6">
        <w:rPr>
          <w:rFonts w:ascii="Arial" w:hAnsi="Arial" w:cs="Arial"/>
          <w:b/>
          <w:bCs/>
          <w:color w:val="7030A0"/>
        </w:rPr>
        <w:t>Mondays</w:t>
      </w:r>
      <w:r w:rsidR="000B34D4" w:rsidRPr="006F34D6">
        <w:rPr>
          <w:rFonts w:ascii="Arial" w:hAnsi="Arial" w:cs="Arial"/>
          <w:b/>
          <w:bCs/>
        </w:rPr>
        <w:t>.</w:t>
      </w:r>
    </w:p>
    <w:p w14:paraId="59F51A72" w14:textId="77777777" w:rsidR="00FF297A" w:rsidRDefault="00FF297A">
      <w:pPr>
        <w:rPr>
          <w:rFonts w:ascii="Arial" w:hAnsi="Arial" w:cs="Arial"/>
        </w:rPr>
      </w:pPr>
    </w:p>
    <w:p w14:paraId="2B04799B" w14:textId="77777777" w:rsidR="00E90F89" w:rsidRDefault="007F06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34D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lease complete the slip below and return it to the school office.  </w:t>
      </w:r>
    </w:p>
    <w:p w14:paraId="65BA0241" w14:textId="77777777" w:rsidR="00E90F89" w:rsidRDefault="00E90F89">
      <w:pPr>
        <w:rPr>
          <w:rFonts w:ascii="Arial" w:hAnsi="Arial" w:cs="Arial"/>
        </w:rPr>
      </w:pPr>
    </w:p>
    <w:p w14:paraId="2BF55460" w14:textId="77777777" w:rsidR="00E90F89" w:rsidRDefault="00E90F89">
      <w:pPr>
        <w:rPr>
          <w:rFonts w:ascii="Arial" w:hAnsi="Arial" w:cs="Arial"/>
        </w:rPr>
      </w:pPr>
    </w:p>
    <w:p w14:paraId="3741517F" w14:textId="5FE05186" w:rsidR="000964B3" w:rsidRDefault="007F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club:  Starts</w:t>
      </w:r>
      <w:r w:rsidR="00FF297A">
        <w:rPr>
          <w:rFonts w:ascii="Arial" w:hAnsi="Arial" w:cs="Arial"/>
          <w:b/>
        </w:rPr>
        <w:t xml:space="preserve"> </w:t>
      </w:r>
      <w:r w:rsidR="003225A6">
        <w:rPr>
          <w:rFonts w:ascii="Arial" w:hAnsi="Arial" w:cs="Arial"/>
          <w:b/>
        </w:rPr>
        <w:t>Monday 15</w:t>
      </w:r>
      <w:r w:rsidR="003225A6" w:rsidRPr="003225A6">
        <w:rPr>
          <w:rFonts w:ascii="Arial" w:hAnsi="Arial" w:cs="Arial"/>
          <w:b/>
          <w:vertAlign w:val="superscript"/>
        </w:rPr>
        <w:t>th</w:t>
      </w:r>
      <w:r w:rsidR="003225A6">
        <w:rPr>
          <w:rFonts w:ascii="Arial" w:hAnsi="Arial" w:cs="Arial"/>
          <w:b/>
        </w:rPr>
        <w:t xml:space="preserve"> September 2025</w:t>
      </w:r>
      <w:r w:rsidR="000D5E06">
        <w:rPr>
          <w:rFonts w:ascii="Arial" w:hAnsi="Arial" w:cs="Arial"/>
          <w:b/>
        </w:rPr>
        <w:t xml:space="preserve"> </w:t>
      </w:r>
      <w:r w:rsidR="00FF297A">
        <w:rPr>
          <w:rFonts w:ascii="Arial" w:hAnsi="Arial" w:cs="Arial"/>
          <w:b/>
        </w:rPr>
        <w:t xml:space="preserve">at </w:t>
      </w:r>
      <w:r w:rsidR="003225A6">
        <w:rPr>
          <w:rFonts w:ascii="Arial" w:hAnsi="Arial" w:cs="Arial"/>
          <w:b/>
        </w:rPr>
        <w:t>3.00</w:t>
      </w:r>
      <w:r w:rsidR="008E5BF7">
        <w:rPr>
          <w:rFonts w:ascii="Arial" w:hAnsi="Arial" w:cs="Arial"/>
          <w:b/>
        </w:rPr>
        <w:t xml:space="preserve"> </w:t>
      </w:r>
      <w:r w:rsidR="00A37D42">
        <w:rPr>
          <w:rFonts w:ascii="Arial" w:hAnsi="Arial" w:cs="Arial"/>
          <w:b/>
        </w:rPr>
        <w:t xml:space="preserve">pm </w:t>
      </w:r>
      <w:r w:rsidR="008E5BF7">
        <w:rPr>
          <w:rFonts w:ascii="Arial" w:hAnsi="Arial" w:cs="Arial"/>
          <w:b/>
        </w:rPr>
        <w:t>–</w:t>
      </w:r>
      <w:r w:rsidR="00A37D42">
        <w:rPr>
          <w:rFonts w:ascii="Arial" w:hAnsi="Arial" w:cs="Arial"/>
          <w:b/>
        </w:rPr>
        <w:t xml:space="preserve"> </w:t>
      </w:r>
      <w:r w:rsidR="003225A6">
        <w:rPr>
          <w:rFonts w:ascii="Arial" w:hAnsi="Arial" w:cs="Arial"/>
          <w:b/>
        </w:rPr>
        <w:t>4.00</w:t>
      </w:r>
      <w:r w:rsidR="008E5BF7">
        <w:rPr>
          <w:rFonts w:ascii="Arial" w:hAnsi="Arial" w:cs="Arial"/>
          <w:b/>
        </w:rPr>
        <w:t xml:space="preserve"> </w:t>
      </w:r>
      <w:r w:rsidR="00A37D42">
        <w:rPr>
          <w:rFonts w:ascii="Arial" w:hAnsi="Arial" w:cs="Arial"/>
          <w:b/>
        </w:rPr>
        <w:t>pm</w:t>
      </w:r>
      <w:r w:rsidR="000964B3">
        <w:rPr>
          <w:rFonts w:ascii="Arial" w:hAnsi="Arial" w:cs="Arial"/>
          <w:b/>
        </w:rPr>
        <w:t>.</w:t>
      </w:r>
    </w:p>
    <w:p w14:paraId="7DB2BBC4" w14:textId="2B213172" w:rsidR="00E90F89" w:rsidRDefault="006F34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Ends Monday</w:t>
      </w:r>
      <w:r w:rsidR="000B34D4">
        <w:rPr>
          <w:rFonts w:ascii="Arial" w:hAnsi="Arial" w:cs="Arial"/>
          <w:b/>
        </w:rPr>
        <w:t xml:space="preserve"> </w:t>
      </w:r>
      <w:r w:rsidR="003225A6">
        <w:rPr>
          <w:rFonts w:ascii="Arial" w:hAnsi="Arial" w:cs="Arial"/>
          <w:b/>
        </w:rPr>
        <w:t>20</w:t>
      </w:r>
      <w:r w:rsidR="003225A6" w:rsidRPr="003225A6">
        <w:rPr>
          <w:rFonts w:ascii="Arial" w:hAnsi="Arial" w:cs="Arial"/>
          <w:b/>
          <w:vertAlign w:val="superscript"/>
        </w:rPr>
        <w:t>th</w:t>
      </w:r>
      <w:r w:rsidR="003225A6">
        <w:rPr>
          <w:rFonts w:ascii="Arial" w:hAnsi="Arial" w:cs="Arial"/>
          <w:b/>
        </w:rPr>
        <w:t xml:space="preserve"> October 2025</w:t>
      </w:r>
      <w:r w:rsidR="000964B3">
        <w:rPr>
          <w:rFonts w:ascii="Arial" w:hAnsi="Arial" w:cs="Arial"/>
          <w:b/>
        </w:rPr>
        <w:t>.</w:t>
      </w:r>
    </w:p>
    <w:p w14:paraId="4CDA46B0" w14:textId="77777777" w:rsidR="00E90F89" w:rsidRDefault="00E90F89">
      <w:pPr>
        <w:rPr>
          <w:rFonts w:ascii="Arial" w:hAnsi="Arial" w:cs="Arial"/>
        </w:rPr>
      </w:pPr>
    </w:p>
    <w:p w14:paraId="6CD6AAC5" w14:textId="77777777" w:rsidR="00E90F89" w:rsidRDefault="007F06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be informed via </w:t>
      </w:r>
      <w:proofErr w:type="spellStart"/>
      <w:r>
        <w:rPr>
          <w:rFonts w:ascii="Arial" w:hAnsi="Arial" w:cs="Arial"/>
        </w:rPr>
        <w:t>Parentmail</w:t>
      </w:r>
      <w:proofErr w:type="spellEnd"/>
      <w:r>
        <w:rPr>
          <w:rFonts w:ascii="Arial" w:hAnsi="Arial" w:cs="Arial"/>
        </w:rPr>
        <w:t>, email, whether your child has a place at this club.</w:t>
      </w:r>
    </w:p>
    <w:p w14:paraId="0FB5BEE6" w14:textId="77777777" w:rsidR="00E90F89" w:rsidRDefault="00E90F89">
      <w:pPr>
        <w:rPr>
          <w:rFonts w:ascii="Arial" w:hAnsi="Arial" w:cs="Arial"/>
        </w:rPr>
      </w:pPr>
    </w:p>
    <w:p w14:paraId="4A694257" w14:textId="77777777" w:rsidR="00E90F89" w:rsidRDefault="007F06F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Yours </w:t>
      </w:r>
      <w:r w:rsidR="005F040A">
        <w:rPr>
          <w:rFonts w:ascii="Arial" w:hAnsi="Arial" w:cs="Arial"/>
          <w:szCs w:val="22"/>
        </w:rPr>
        <w:t>Sincerely</w:t>
      </w:r>
    </w:p>
    <w:p w14:paraId="4322EAB5" w14:textId="77777777" w:rsidR="00E90F89" w:rsidRDefault="00E90F89">
      <w:pPr>
        <w:rPr>
          <w:rFonts w:ascii="Arial" w:hAnsi="Arial" w:cs="Arial"/>
          <w:szCs w:val="22"/>
        </w:rPr>
      </w:pPr>
    </w:p>
    <w:p w14:paraId="1BD1691F" w14:textId="5CFCF7EB" w:rsidR="00057952" w:rsidRPr="00057952" w:rsidRDefault="00057952" w:rsidP="00057952">
      <w:pPr>
        <w:pBdr>
          <w:bottom w:val="single" w:sz="12" w:space="1" w:color="auto"/>
        </w:pBd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</w:t>
      </w:r>
      <w:r w:rsidRPr="00057952">
        <w:rPr>
          <w:rFonts w:ascii="Arial" w:hAnsi="Arial" w:cs="Arial"/>
          <w:szCs w:val="22"/>
        </w:rPr>
        <w:t>rs L Brooks</w:t>
      </w:r>
    </w:p>
    <w:p w14:paraId="079612B8" w14:textId="6FBFE622" w:rsidR="00E90F89" w:rsidRDefault="00057952" w:rsidP="00057952">
      <w:pPr>
        <w:pBdr>
          <w:bottom w:val="single" w:sz="12" w:space="1" w:color="auto"/>
        </w:pBdr>
        <w:rPr>
          <w:rFonts w:ascii="Arial" w:hAnsi="Arial" w:cs="Arial"/>
          <w:szCs w:val="22"/>
        </w:rPr>
      </w:pPr>
      <w:r w:rsidRPr="00057952">
        <w:rPr>
          <w:rFonts w:ascii="Arial" w:hAnsi="Arial" w:cs="Arial"/>
          <w:szCs w:val="22"/>
        </w:rPr>
        <w:t>KS2 Raising Standards Leader</w:t>
      </w:r>
    </w:p>
    <w:p w14:paraId="2FEC988B" w14:textId="77777777" w:rsidR="00057952" w:rsidRDefault="00057952" w:rsidP="00057952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14:paraId="2358DF28" w14:textId="77777777" w:rsidR="00E90F89" w:rsidRDefault="007F06F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KEEP THE ABOVE LETTER FOR YOUR REFERENCE</w:t>
      </w:r>
    </w:p>
    <w:p w14:paraId="2375D1DB" w14:textId="77777777" w:rsidR="00E90F89" w:rsidRDefault="00E90F89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7A008D9B" w14:textId="77777777" w:rsidR="00E90F89" w:rsidRDefault="00E90F89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0245655B" w14:textId="77777777" w:rsidR="00E90F89" w:rsidRDefault="00E90F89">
      <w:pPr>
        <w:rPr>
          <w:rFonts w:ascii="Arial" w:hAnsi="Arial" w:cs="Arial"/>
          <w:szCs w:val="22"/>
        </w:rPr>
      </w:pPr>
    </w:p>
    <w:p w14:paraId="3B4DF2DB" w14:textId="77777777" w:rsidR="00E90F89" w:rsidRDefault="007F06F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RETURN THIS SLIP TO THE SCHOOL POST BOX a.s.a.p.</w:t>
      </w:r>
    </w:p>
    <w:p w14:paraId="386A8823" w14:textId="77777777" w:rsidR="00E90F89" w:rsidRDefault="00E90F89">
      <w:pPr>
        <w:rPr>
          <w:rFonts w:ascii="Arial" w:hAnsi="Arial" w:cs="Arial"/>
          <w:szCs w:val="22"/>
        </w:rPr>
      </w:pPr>
    </w:p>
    <w:p w14:paraId="69F5899E" w14:textId="4BED65FB" w:rsidR="00E90F89" w:rsidRDefault="007F06F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give permission for my child ……………………………………. to attend the</w:t>
      </w:r>
      <w:r>
        <w:rPr>
          <w:rFonts w:ascii="Arial" w:hAnsi="Arial" w:cs="Arial"/>
          <w:b/>
          <w:color w:val="F79646" w:themeColor="accent6"/>
          <w:szCs w:val="22"/>
        </w:rPr>
        <w:t xml:space="preserve"> </w:t>
      </w:r>
      <w:r w:rsidR="00057952" w:rsidRPr="00057952">
        <w:rPr>
          <w:rFonts w:ascii="Arial" w:hAnsi="Arial" w:cs="Arial"/>
          <w:b/>
          <w:color w:val="7030A0"/>
          <w:szCs w:val="22"/>
        </w:rPr>
        <w:t>Homework Club</w:t>
      </w:r>
      <w:r w:rsidR="007D2534" w:rsidRPr="00057952">
        <w:rPr>
          <w:rFonts w:ascii="Arial" w:hAnsi="Arial" w:cs="Arial"/>
          <w:b/>
          <w:color w:val="7030A0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on </w:t>
      </w:r>
      <w:r w:rsidR="00057952">
        <w:rPr>
          <w:rFonts w:ascii="Arial" w:hAnsi="Arial" w:cs="Arial"/>
          <w:szCs w:val="22"/>
        </w:rPr>
        <w:t>Mondays</w:t>
      </w:r>
      <w:r>
        <w:rPr>
          <w:rFonts w:ascii="Arial" w:hAnsi="Arial" w:cs="Arial"/>
          <w:szCs w:val="22"/>
        </w:rPr>
        <w:t xml:space="preserve"> from </w:t>
      </w:r>
      <w:r w:rsidR="00057952">
        <w:rPr>
          <w:rFonts w:ascii="Arial" w:hAnsi="Arial" w:cs="Arial"/>
          <w:szCs w:val="22"/>
        </w:rPr>
        <w:t>3.00</w:t>
      </w:r>
      <w:r>
        <w:rPr>
          <w:rFonts w:ascii="Arial" w:hAnsi="Arial" w:cs="Arial"/>
          <w:szCs w:val="22"/>
        </w:rPr>
        <w:t xml:space="preserve">pm to </w:t>
      </w:r>
      <w:r w:rsidR="000964B3">
        <w:rPr>
          <w:rFonts w:ascii="Arial" w:hAnsi="Arial" w:cs="Arial"/>
          <w:szCs w:val="22"/>
        </w:rPr>
        <w:t>4</w:t>
      </w:r>
      <w:r w:rsidR="00057952">
        <w:rPr>
          <w:rFonts w:ascii="Arial" w:hAnsi="Arial" w:cs="Arial"/>
          <w:szCs w:val="22"/>
        </w:rPr>
        <w:t>.00</w:t>
      </w:r>
      <w:r w:rsidR="005C6934">
        <w:rPr>
          <w:rFonts w:ascii="Arial" w:hAnsi="Arial" w:cs="Arial"/>
          <w:szCs w:val="22"/>
        </w:rPr>
        <w:t>pm</w:t>
      </w:r>
      <w:r>
        <w:rPr>
          <w:rFonts w:ascii="Arial" w:hAnsi="Arial" w:cs="Arial"/>
          <w:szCs w:val="22"/>
        </w:rPr>
        <w:t>.</w:t>
      </w:r>
      <w:r w:rsidR="00057952">
        <w:rPr>
          <w:rFonts w:ascii="Arial" w:hAnsi="Arial" w:cs="Arial"/>
          <w:szCs w:val="22"/>
        </w:rPr>
        <w:t xml:space="preserve"> </w:t>
      </w:r>
      <w:r w:rsidR="00057952" w:rsidRPr="00057952">
        <w:rPr>
          <w:rFonts w:ascii="Arial" w:hAnsi="Arial" w:cs="Arial"/>
          <w:b/>
          <w:color w:val="7030A0"/>
          <w:szCs w:val="22"/>
        </w:rPr>
        <w:t>(Term 1)</w:t>
      </w:r>
    </w:p>
    <w:p w14:paraId="0BAD699D" w14:textId="77777777" w:rsidR="00E90F89" w:rsidRDefault="00E90F89">
      <w:pPr>
        <w:rPr>
          <w:rFonts w:ascii="Arial" w:hAnsi="Arial" w:cs="Arial"/>
          <w:szCs w:val="22"/>
        </w:rPr>
      </w:pPr>
    </w:p>
    <w:p w14:paraId="16B95F24" w14:textId="77777777" w:rsidR="00E90F89" w:rsidRDefault="007F06F3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EDC144" wp14:editId="3B1C1389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14:paraId="608396E8" w14:textId="77777777" w:rsidR="00E90F89" w:rsidRDefault="007F06F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will pick my son/daughter up from school after the club has finished.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33413047" w14:textId="77777777" w:rsidR="00E90F89" w:rsidRDefault="00E90F89">
      <w:pPr>
        <w:rPr>
          <w:rFonts w:ascii="Arial" w:hAnsi="Arial" w:cs="Arial"/>
          <w:szCs w:val="22"/>
        </w:rPr>
      </w:pPr>
    </w:p>
    <w:p w14:paraId="66E5E025" w14:textId="77777777" w:rsidR="00E90F89" w:rsidRDefault="007F06F3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2653B3" wp14:editId="3C65C734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  <w:szCs w:val="22"/>
        </w:rPr>
        <w:t>My son/daughter is allowed to walk home after the club has finished</w:t>
      </w:r>
      <w:r w:rsidR="005F040A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</w:p>
    <w:p w14:paraId="1BD4C8CE" w14:textId="77777777" w:rsidR="00E90F89" w:rsidRDefault="007F06F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4D2846C0" w14:textId="77777777" w:rsidR="00E90F89" w:rsidRDefault="00E90F89">
      <w:pPr>
        <w:rPr>
          <w:rFonts w:ascii="Arial" w:hAnsi="Arial" w:cs="Arial"/>
          <w:szCs w:val="22"/>
        </w:rPr>
      </w:pPr>
    </w:p>
    <w:p w14:paraId="1D2F0B45" w14:textId="77777777" w:rsidR="00E90F89" w:rsidRDefault="00E90F89">
      <w:pPr>
        <w:rPr>
          <w:rFonts w:ascii="Arial" w:hAnsi="Arial" w:cs="Arial"/>
          <w:szCs w:val="22"/>
        </w:rPr>
      </w:pPr>
    </w:p>
    <w:p w14:paraId="30D00F8A" w14:textId="77777777" w:rsidR="00E90F89" w:rsidRDefault="007F06F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Signed: ……………………………………….. Parents/Carers</w:t>
      </w:r>
    </w:p>
    <w:p w14:paraId="38F0E0D3" w14:textId="77777777" w:rsidR="00E90F89" w:rsidRDefault="00E90F89">
      <w:pPr>
        <w:rPr>
          <w:rFonts w:ascii="Arial" w:hAnsi="Arial" w:cs="Arial"/>
          <w:szCs w:val="22"/>
        </w:rPr>
      </w:pPr>
    </w:p>
    <w:sectPr w:rsidR="00E90F89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F67E" w14:textId="77777777" w:rsidR="00E90F89" w:rsidRDefault="007F06F3">
      <w:r>
        <w:separator/>
      </w:r>
    </w:p>
  </w:endnote>
  <w:endnote w:type="continuationSeparator" w:id="0">
    <w:p w14:paraId="06DFBC66" w14:textId="77777777" w:rsidR="00E90F89" w:rsidRDefault="007F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9E47" w14:textId="77777777" w:rsidR="00E90F89" w:rsidRDefault="007F06F3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14:paraId="783AE0A2" w14:textId="77777777" w:rsidR="00E90F89" w:rsidRDefault="007F06F3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05C894B3" w14:textId="77777777" w:rsidR="00E90F89" w:rsidRDefault="00E90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F32E" w14:textId="77777777" w:rsidR="00E90F89" w:rsidRDefault="007F06F3">
      <w:r>
        <w:separator/>
      </w:r>
    </w:p>
  </w:footnote>
  <w:footnote w:type="continuationSeparator" w:id="0">
    <w:p w14:paraId="6C48DCAB" w14:textId="77777777" w:rsidR="00E90F89" w:rsidRDefault="007F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4A77" w14:textId="77777777" w:rsidR="00E90F89" w:rsidRDefault="007F06F3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2A98121" wp14:editId="7BCB95DE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0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0"/>
                        <a:chOff x="0" y="0"/>
                        <a:chExt cx="6953250" cy="1521753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3"/>
                          <a:chOff x="-1" y="0"/>
                          <a:chExt cx="5142800" cy="152157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15F68" w14:textId="77777777" w:rsidR="00E90F89" w:rsidRDefault="007F06F3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14:paraId="02F5F911" w14:textId="77777777" w:rsidR="00E90F89" w:rsidRDefault="007F06F3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14:paraId="3160C450" w14:textId="77777777" w:rsidR="00E90F89" w:rsidRDefault="00E90F89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14:paraId="68580150" w14:textId="77777777" w:rsidR="00E90F89" w:rsidRDefault="007F06F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14:paraId="13373926" w14:textId="77777777" w:rsidR="00E90F89" w:rsidRDefault="007F06F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14:paraId="48982D89" w14:textId="77777777" w:rsidR="00E90F89" w:rsidRDefault="007F06F3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14:paraId="1117CC98" w14:textId="77777777" w:rsidR="00E90F89" w:rsidRDefault="007F06F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14:paraId="5910A54E" w14:textId="77777777" w:rsidR="00E90F89" w:rsidRDefault="00E90F89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4997"/>
                            <a:ext cx="932838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CF14F" w14:textId="77777777" w:rsidR="00E90F89" w:rsidRDefault="000B34D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Alexandra Burke</w:t>
                              </w:r>
                            </w:p>
                            <w:p w14:paraId="1912549E" w14:textId="77777777" w:rsidR="000B34D4" w:rsidRDefault="000B34D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14:paraId="6F45010B" w14:textId="77777777" w:rsidR="00E90F89" w:rsidRDefault="00E90F89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A98121" id="Group 1" o:spid="_x0000_s1026" style="position:absolute;left:0;text-align:left;margin-left:-28.35pt;margin-top:-21.55pt;width:547.5pt;height:133.4pt;z-index:251660288;mso-height-relative:margin" coordsize="69532,15217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tAAxBZG9iZV9DTQAB/+4ADkFkb2JlAGSAAAAAAf/bAIQADAgICAkI&#10;DAkJDBELCgsRFQ8MDA8VGBMTFRMTGBEMDAwMDAwRDAwMDAwMDAwMDAwMDAwMDAwMDAwMDAwMDAwM&#10;DAENCwsNDg0QDg4QFA4ODhQUDg4ODhQRDAwMDAwREQwMDAwMDBEMDAwMDAwMDAwMDAwMDAwMDAwM&#10;DAwMDAwMDAwM/8AAEQgAoACHAwEiAAIRAQMRAf/dAAQACf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4QklNA+0AAAAAABABLAAAAAEAAgEsAAAAAQACOEJJTQQmAAAAAAAOAAAAAAAAAAAAAD+AAAA4&#10;QklNA/IAAAAAAAoAAP///////wAAOEJJTQQNAAAAAAAEAAAAeD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RcAAAAAUmdodGxvbmcAAADs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UAAAAAAAEAAAABzhCSU0EDAAAAAApkQAAAAEAAACHAAAAoAAAAZgAAP8AAAApdQAY&#10;AAH/2P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tAAxBZG9iZV9DTQAB/+4ADkFkb2JlAGSA&#10;AAAAAf/bAIQADAgICAkIDAkJDBELCgsRFQ8MDA8VGBMTFRMTGBEMDAwMDAwRDAwMDAwMDAwMDAwM&#10;DAwMDAwMDAwMDAwMDAwMDAENCwsNDg0QDg4QFA4ODhQUDg4ODhQRDAwMDAwREQwMDAwMDBEMDAwM&#10;DAwMDAwMDAwMDAwMDAwMDAwMDAwMDAwM/8AAEQgAoACHAwEiAAIRAQMRAf/dAAQACf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DFhJQ0NfUFJP&#10;RklMRQABAQAADEhMaW5vAhAAAG1udHJSR0IgWFlaIAfOAAIACQAGADEAAGFjc3BNU0ZUAAAAAElF&#10;QyBzUkdCAAAAAAAAAAAAAAAB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uAA5BZG9iZQBkQAAAAAH/2wCEAAEBAQEBAQEBAQEBAQEBAQEBAQEB&#10;AQEBAQEBAQEBAQEBAQEBAQEBAQEBAQECAgICAgICAgICAgMDAwMDAwMDAwMBAQEBAQEBAQEBAQIC&#10;AQICAwMDAwMDAwMDAwMDAwMDAwMDAwMDAwMDAwMDAwMDAwMDAwMDAwMDAwMDAwMDAwMDA//AABEI&#10;ARcA7AMBEQACEQEDEQH/3QAEAB7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HL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BLAAAAAEAAgEsAAAAAQAC&#10;OEJJTQQmAAAAAAAOAAAAAAAAAAAAAD+AAAA4QklNA/IAAAAAAAoAAP///////wAAOEJJTQQNAAAA&#10;AAAEAAAAeD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C4gAAAABSZ2h0bG9uZwAAAk8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14:paraId="4C415F68" w14:textId="77777777" w:rsidR="00E90F89" w:rsidRDefault="007F06F3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14:paraId="02F5F911" w14:textId="77777777" w:rsidR="00E90F89" w:rsidRDefault="007F06F3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14:paraId="3160C450" w14:textId="77777777" w:rsidR="00E90F89" w:rsidRDefault="00E90F89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68580150" w14:textId="77777777" w:rsidR="00E90F89" w:rsidRDefault="007F06F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14:paraId="13373926" w14:textId="77777777" w:rsidR="00E90F89" w:rsidRDefault="007F06F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14:paraId="48982D89" w14:textId="77777777" w:rsidR="00E90F89" w:rsidRDefault="007F06F3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14:paraId="1117CC98" w14:textId="77777777" w:rsidR="00E90F89" w:rsidRDefault="007F06F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14:paraId="5910A54E" w14:textId="77777777" w:rsidR="00E90F89" w:rsidRDefault="00E90F8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49;width:9328;height:5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14:paraId="6B8CF14F" w14:textId="77777777" w:rsidR="00E90F89" w:rsidRDefault="000B34D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Alexandra Burke</w:t>
                        </w:r>
                      </w:p>
                      <w:p w14:paraId="1912549E" w14:textId="77777777" w:rsidR="000B34D4" w:rsidRDefault="000B34D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14:paraId="6F45010B" w14:textId="77777777" w:rsidR="00E90F89" w:rsidRDefault="00E90F8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89"/>
    <w:rsid w:val="000066E1"/>
    <w:rsid w:val="00057952"/>
    <w:rsid w:val="000830C6"/>
    <w:rsid w:val="00085E89"/>
    <w:rsid w:val="000964B3"/>
    <w:rsid w:val="000B34D4"/>
    <w:rsid w:val="000D5E06"/>
    <w:rsid w:val="00141546"/>
    <w:rsid w:val="00250E9F"/>
    <w:rsid w:val="002C76C3"/>
    <w:rsid w:val="0031062A"/>
    <w:rsid w:val="003225A6"/>
    <w:rsid w:val="0033085A"/>
    <w:rsid w:val="004238D1"/>
    <w:rsid w:val="005402D0"/>
    <w:rsid w:val="00587FDB"/>
    <w:rsid w:val="005C6934"/>
    <w:rsid w:val="005F040A"/>
    <w:rsid w:val="006F34D6"/>
    <w:rsid w:val="00717873"/>
    <w:rsid w:val="00745ED4"/>
    <w:rsid w:val="007D2534"/>
    <w:rsid w:val="007F06F3"/>
    <w:rsid w:val="007F3F66"/>
    <w:rsid w:val="00847A3B"/>
    <w:rsid w:val="008E5BF7"/>
    <w:rsid w:val="00A37D42"/>
    <w:rsid w:val="00A44AF8"/>
    <w:rsid w:val="00A5674C"/>
    <w:rsid w:val="00C63ECC"/>
    <w:rsid w:val="00CF0195"/>
    <w:rsid w:val="00E90F89"/>
    <w:rsid w:val="00EE5478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."/>
  <w:listSeparator w:val=","/>
  <w14:docId w14:val="54727018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5D68F-79EE-4E99-B936-4B2CC756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4</TotalTime>
  <Pages>1</Pages>
  <Words>142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894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Bernie Binstead</cp:lastModifiedBy>
  <cp:revision>4</cp:revision>
  <cp:lastPrinted>2025-01-06T11:00:00Z</cp:lastPrinted>
  <dcterms:created xsi:type="dcterms:W3CDTF">2025-09-08T15:40:00Z</dcterms:created>
  <dcterms:modified xsi:type="dcterms:W3CDTF">2025-09-09T10:33:00Z</dcterms:modified>
</cp:coreProperties>
</file>