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CA73" w14:textId="1949725B" w:rsidR="00FF297A" w:rsidRDefault="00150A40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50A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2025</w:t>
      </w:r>
    </w:p>
    <w:p w14:paraId="514050CE" w14:textId="77777777" w:rsidR="00FF297A" w:rsidRDefault="00FF297A">
      <w:pPr>
        <w:rPr>
          <w:rFonts w:ascii="Arial" w:hAnsi="Arial" w:cs="Arial"/>
        </w:rPr>
      </w:pPr>
    </w:p>
    <w:p w14:paraId="2B68BD10" w14:textId="77777777" w:rsidR="00E90F89" w:rsidRDefault="007F0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Parent/Carer </w:t>
      </w:r>
    </w:p>
    <w:p w14:paraId="6C29DA90" w14:textId="77777777" w:rsidR="00E90F89" w:rsidRDefault="00E90F89">
      <w:pPr>
        <w:rPr>
          <w:rFonts w:ascii="Arial" w:hAnsi="Arial" w:cs="Arial"/>
        </w:rPr>
      </w:pPr>
    </w:p>
    <w:p w14:paraId="1CB2B8A8" w14:textId="50315BC9" w:rsidR="00E90F89" w:rsidRPr="00150A40" w:rsidRDefault="00150A40">
      <w:pPr>
        <w:rPr>
          <w:rFonts w:ascii="Arial" w:hAnsi="Arial" w:cs="Arial"/>
          <w:b/>
          <w:color w:val="7030A0"/>
        </w:rPr>
      </w:pPr>
      <w:r w:rsidRPr="00150A40">
        <w:rPr>
          <w:rFonts w:ascii="Arial" w:hAnsi="Arial" w:cs="Arial"/>
          <w:b/>
          <w:color w:val="7030A0"/>
        </w:rPr>
        <w:t>Lego Club – Years 5&amp;6 (Term 1)</w:t>
      </w:r>
    </w:p>
    <w:p w14:paraId="0F62BFB4" w14:textId="77777777" w:rsidR="00E90F89" w:rsidRDefault="00E90F89">
      <w:pPr>
        <w:rPr>
          <w:rFonts w:ascii="Arial" w:hAnsi="Arial" w:cs="Arial"/>
        </w:rPr>
      </w:pPr>
    </w:p>
    <w:p w14:paraId="5A61187B" w14:textId="058E3ED9" w:rsidR="00FF297A" w:rsidRDefault="005402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child has </w:t>
      </w:r>
      <w:r w:rsidR="000B34D4">
        <w:rPr>
          <w:rFonts w:ascii="Arial" w:hAnsi="Arial" w:cs="Arial"/>
        </w:rPr>
        <w:t>been invited to</w:t>
      </w:r>
      <w:r>
        <w:rPr>
          <w:rFonts w:ascii="Arial" w:hAnsi="Arial" w:cs="Arial"/>
        </w:rPr>
        <w:t xml:space="preserve"> join</w:t>
      </w:r>
      <w:r w:rsidR="007F06F3">
        <w:rPr>
          <w:rFonts w:ascii="Arial" w:hAnsi="Arial" w:cs="Arial"/>
        </w:rPr>
        <w:t xml:space="preserve"> </w:t>
      </w:r>
      <w:r w:rsidR="00150A40" w:rsidRPr="00150A40">
        <w:rPr>
          <w:rFonts w:ascii="Arial" w:hAnsi="Arial" w:cs="Arial"/>
          <w:b/>
          <w:color w:val="7030A0"/>
        </w:rPr>
        <w:t>Lego Club</w:t>
      </w:r>
      <w:r w:rsidR="00587FDB">
        <w:rPr>
          <w:rFonts w:ascii="Arial" w:hAnsi="Arial" w:cs="Arial"/>
        </w:rPr>
        <w:t xml:space="preserve">, </w:t>
      </w:r>
      <w:r w:rsidR="000B34D4">
        <w:rPr>
          <w:rFonts w:ascii="Arial" w:hAnsi="Arial" w:cs="Arial"/>
        </w:rPr>
        <w:t xml:space="preserve">on </w:t>
      </w:r>
      <w:r w:rsidR="00150A40">
        <w:rPr>
          <w:rFonts w:ascii="Arial" w:hAnsi="Arial" w:cs="Arial"/>
        </w:rPr>
        <w:t>Wednesdays</w:t>
      </w:r>
      <w:r w:rsidR="000B34D4">
        <w:rPr>
          <w:rFonts w:ascii="Arial" w:hAnsi="Arial" w:cs="Arial"/>
        </w:rPr>
        <w:t>.</w:t>
      </w:r>
    </w:p>
    <w:p w14:paraId="59F51A72" w14:textId="77777777" w:rsidR="00FF297A" w:rsidRDefault="00FF297A">
      <w:pPr>
        <w:rPr>
          <w:rFonts w:ascii="Arial" w:hAnsi="Arial" w:cs="Arial"/>
        </w:rPr>
      </w:pPr>
    </w:p>
    <w:p w14:paraId="2B04799B" w14:textId="77777777" w:rsidR="00E90F89" w:rsidRDefault="007F0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34D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lease complete the slip below and return it to the school office.  </w:t>
      </w:r>
    </w:p>
    <w:p w14:paraId="65BA0241" w14:textId="77777777" w:rsidR="00E90F89" w:rsidRDefault="00E90F89">
      <w:pPr>
        <w:rPr>
          <w:rFonts w:ascii="Arial" w:hAnsi="Arial" w:cs="Arial"/>
        </w:rPr>
      </w:pPr>
    </w:p>
    <w:p w14:paraId="2BF55460" w14:textId="77777777" w:rsidR="00E90F89" w:rsidRDefault="00E90F89">
      <w:pPr>
        <w:rPr>
          <w:rFonts w:ascii="Arial" w:hAnsi="Arial" w:cs="Arial"/>
        </w:rPr>
      </w:pPr>
    </w:p>
    <w:p w14:paraId="53D030F0" w14:textId="39369586" w:rsidR="00C60172" w:rsidRDefault="007F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club:  Starts</w:t>
      </w:r>
      <w:r w:rsidR="00FF297A">
        <w:rPr>
          <w:rFonts w:ascii="Arial" w:hAnsi="Arial" w:cs="Arial"/>
          <w:b/>
        </w:rPr>
        <w:t xml:space="preserve"> </w:t>
      </w:r>
      <w:r w:rsidR="00431513">
        <w:rPr>
          <w:rFonts w:ascii="Arial" w:hAnsi="Arial" w:cs="Arial"/>
          <w:b/>
        </w:rPr>
        <w:t xml:space="preserve">Wednesday </w:t>
      </w:r>
      <w:r w:rsidR="00150A40">
        <w:rPr>
          <w:rFonts w:ascii="Arial" w:hAnsi="Arial" w:cs="Arial"/>
          <w:b/>
        </w:rPr>
        <w:t>17</w:t>
      </w:r>
      <w:r w:rsidR="00150A40" w:rsidRPr="00150A40">
        <w:rPr>
          <w:rFonts w:ascii="Arial" w:hAnsi="Arial" w:cs="Arial"/>
          <w:b/>
          <w:vertAlign w:val="superscript"/>
        </w:rPr>
        <w:t>th</w:t>
      </w:r>
      <w:r w:rsidR="00150A40">
        <w:rPr>
          <w:rFonts w:ascii="Arial" w:hAnsi="Arial" w:cs="Arial"/>
          <w:b/>
        </w:rPr>
        <w:t xml:space="preserve"> September 2025</w:t>
      </w:r>
      <w:r w:rsidR="000D5E06">
        <w:rPr>
          <w:rFonts w:ascii="Arial" w:hAnsi="Arial" w:cs="Arial"/>
          <w:b/>
        </w:rPr>
        <w:t xml:space="preserve"> </w:t>
      </w:r>
      <w:r w:rsidR="00FF297A">
        <w:rPr>
          <w:rFonts w:ascii="Arial" w:hAnsi="Arial" w:cs="Arial"/>
          <w:b/>
        </w:rPr>
        <w:t xml:space="preserve">at </w:t>
      </w:r>
      <w:r w:rsidR="00150A40">
        <w:rPr>
          <w:rFonts w:ascii="Arial" w:hAnsi="Arial" w:cs="Arial"/>
          <w:b/>
        </w:rPr>
        <w:t>3.00</w:t>
      </w:r>
      <w:r w:rsidR="008E5BF7">
        <w:rPr>
          <w:rFonts w:ascii="Arial" w:hAnsi="Arial" w:cs="Arial"/>
          <w:b/>
        </w:rPr>
        <w:t xml:space="preserve"> </w:t>
      </w:r>
      <w:r w:rsidR="00A37D42">
        <w:rPr>
          <w:rFonts w:ascii="Arial" w:hAnsi="Arial" w:cs="Arial"/>
          <w:b/>
        </w:rPr>
        <w:t xml:space="preserve">pm </w:t>
      </w:r>
      <w:r w:rsidR="008E5BF7">
        <w:rPr>
          <w:rFonts w:ascii="Arial" w:hAnsi="Arial" w:cs="Arial"/>
          <w:b/>
        </w:rPr>
        <w:t>–</w:t>
      </w:r>
      <w:r w:rsidR="00A37D42">
        <w:rPr>
          <w:rFonts w:ascii="Arial" w:hAnsi="Arial" w:cs="Arial"/>
          <w:b/>
        </w:rPr>
        <w:t xml:space="preserve"> </w:t>
      </w:r>
      <w:r w:rsidR="00150A40">
        <w:rPr>
          <w:rFonts w:ascii="Arial" w:hAnsi="Arial" w:cs="Arial"/>
          <w:b/>
        </w:rPr>
        <w:t>4.00</w:t>
      </w:r>
      <w:r w:rsidR="00C60172">
        <w:rPr>
          <w:rFonts w:ascii="Arial" w:hAnsi="Arial" w:cs="Arial"/>
          <w:b/>
        </w:rPr>
        <w:t>pm.</w:t>
      </w:r>
    </w:p>
    <w:p w14:paraId="7DB2BBC4" w14:textId="13418677" w:rsidR="00E90F89" w:rsidRDefault="004315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Ends Wednesday</w:t>
      </w:r>
      <w:r w:rsidR="000B34D4">
        <w:rPr>
          <w:rFonts w:ascii="Arial" w:hAnsi="Arial" w:cs="Arial"/>
          <w:b/>
        </w:rPr>
        <w:t xml:space="preserve"> </w:t>
      </w:r>
      <w:r w:rsidR="00150A40">
        <w:rPr>
          <w:rFonts w:ascii="Arial" w:hAnsi="Arial" w:cs="Arial"/>
          <w:b/>
        </w:rPr>
        <w:t>22</w:t>
      </w:r>
      <w:r w:rsidR="00150A40" w:rsidRPr="00150A40">
        <w:rPr>
          <w:rFonts w:ascii="Arial" w:hAnsi="Arial" w:cs="Arial"/>
          <w:b/>
          <w:vertAlign w:val="superscript"/>
        </w:rPr>
        <w:t>nd</w:t>
      </w:r>
      <w:r w:rsidR="00150A40">
        <w:rPr>
          <w:rFonts w:ascii="Arial" w:hAnsi="Arial" w:cs="Arial"/>
          <w:b/>
        </w:rPr>
        <w:t xml:space="preserve"> October 2025</w:t>
      </w:r>
      <w:r w:rsidR="007F06F3">
        <w:rPr>
          <w:rFonts w:ascii="Arial" w:hAnsi="Arial" w:cs="Arial"/>
          <w:b/>
        </w:rPr>
        <w:t>.</w:t>
      </w:r>
    </w:p>
    <w:p w14:paraId="1B035535" w14:textId="69E882E1" w:rsidR="00431513" w:rsidRDefault="00431513">
      <w:pPr>
        <w:rPr>
          <w:rFonts w:ascii="Arial" w:hAnsi="Arial" w:cs="Arial"/>
          <w:b/>
        </w:rPr>
      </w:pPr>
    </w:p>
    <w:p w14:paraId="17F1ED86" w14:textId="58460833" w:rsidR="00431513" w:rsidRDefault="004315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Max: 20 Students</w:t>
      </w:r>
    </w:p>
    <w:p w14:paraId="4CDA46B0" w14:textId="77777777" w:rsidR="00E90F89" w:rsidRDefault="00E90F89">
      <w:pPr>
        <w:rPr>
          <w:rFonts w:ascii="Arial" w:hAnsi="Arial" w:cs="Arial"/>
        </w:rPr>
      </w:pPr>
    </w:p>
    <w:p w14:paraId="6CD6AAC5" w14:textId="77777777" w:rsidR="00E90F89" w:rsidRDefault="007F0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via </w:t>
      </w:r>
      <w:proofErr w:type="spellStart"/>
      <w:r>
        <w:rPr>
          <w:rFonts w:ascii="Arial" w:hAnsi="Arial" w:cs="Arial"/>
        </w:rPr>
        <w:t>Parentmail</w:t>
      </w:r>
      <w:proofErr w:type="spellEnd"/>
      <w:r>
        <w:rPr>
          <w:rFonts w:ascii="Arial" w:hAnsi="Arial" w:cs="Arial"/>
        </w:rPr>
        <w:t>, email, whether your child has a place at this club.</w:t>
      </w:r>
    </w:p>
    <w:p w14:paraId="026249CC" w14:textId="77777777" w:rsidR="00E90F89" w:rsidRDefault="00E90F89">
      <w:pPr>
        <w:rPr>
          <w:rFonts w:ascii="Arial" w:hAnsi="Arial" w:cs="Arial"/>
        </w:rPr>
      </w:pPr>
    </w:p>
    <w:p w14:paraId="0FB5BEE6" w14:textId="77777777" w:rsidR="00E90F89" w:rsidRDefault="00E90F89">
      <w:pPr>
        <w:rPr>
          <w:rFonts w:ascii="Arial" w:hAnsi="Arial" w:cs="Arial"/>
        </w:rPr>
      </w:pPr>
    </w:p>
    <w:p w14:paraId="4A694257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Yours </w:t>
      </w:r>
      <w:r w:rsidR="005F040A">
        <w:rPr>
          <w:rFonts w:ascii="Arial" w:hAnsi="Arial" w:cs="Arial"/>
          <w:szCs w:val="22"/>
        </w:rPr>
        <w:t>Sincerely</w:t>
      </w:r>
    </w:p>
    <w:p w14:paraId="4322EAB5" w14:textId="77777777" w:rsidR="00E90F89" w:rsidRDefault="00E90F89">
      <w:pPr>
        <w:rPr>
          <w:rFonts w:ascii="Arial" w:hAnsi="Arial" w:cs="Arial"/>
          <w:szCs w:val="22"/>
        </w:rPr>
      </w:pPr>
    </w:p>
    <w:p w14:paraId="2D92F932" w14:textId="276329C1" w:rsidR="00E90F89" w:rsidRDefault="00150A4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Mrs Clark</w:t>
      </w:r>
    </w:p>
    <w:p w14:paraId="7A6ECC07" w14:textId="7C06C61B" w:rsidR="00E90F89" w:rsidRDefault="00150A4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KS2 Teacher</w:t>
      </w:r>
    </w:p>
    <w:p w14:paraId="079612B8" w14:textId="77777777" w:rsidR="00E90F89" w:rsidRDefault="00E90F89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58DF28" w14:textId="77777777" w:rsidR="00E90F89" w:rsidRDefault="007F06F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KEEP THE ABOVE LETTER FOR YOUR REFERENCE</w:t>
      </w:r>
    </w:p>
    <w:p w14:paraId="2375D1DB" w14:textId="77777777" w:rsidR="00E90F89" w:rsidRDefault="00E90F89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A008D9B" w14:textId="77777777" w:rsidR="00E90F89" w:rsidRDefault="00E90F89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0245655B" w14:textId="77777777" w:rsidR="00E90F89" w:rsidRDefault="00E90F89">
      <w:pPr>
        <w:rPr>
          <w:rFonts w:ascii="Arial" w:hAnsi="Arial" w:cs="Arial"/>
          <w:szCs w:val="22"/>
        </w:rPr>
      </w:pPr>
    </w:p>
    <w:p w14:paraId="3B4DF2DB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RETURN THIS SLIP TO THE SCHOOL POST BOX a.s.a.p.</w:t>
      </w:r>
    </w:p>
    <w:p w14:paraId="386A8823" w14:textId="77777777" w:rsidR="00E90F89" w:rsidRDefault="00E90F89">
      <w:pPr>
        <w:rPr>
          <w:rFonts w:ascii="Arial" w:hAnsi="Arial" w:cs="Arial"/>
          <w:szCs w:val="22"/>
        </w:rPr>
      </w:pPr>
    </w:p>
    <w:p w14:paraId="69F5899E" w14:textId="4ABD9EEF" w:rsidR="00E90F89" w:rsidRPr="00150A40" w:rsidRDefault="007F06F3">
      <w:pPr>
        <w:rPr>
          <w:rFonts w:ascii="Arial" w:hAnsi="Arial" w:cs="Arial"/>
          <w:color w:val="7030A0"/>
          <w:szCs w:val="22"/>
        </w:rPr>
      </w:pPr>
      <w:r>
        <w:rPr>
          <w:rFonts w:ascii="Arial" w:hAnsi="Arial" w:cs="Arial"/>
          <w:szCs w:val="22"/>
        </w:rPr>
        <w:t>I give permission for my child ……………………………………. to attend the</w:t>
      </w:r>
      <w:r>
        <w:rPr>
          <w:rFonts w:ascii="Arial" w:hAnsi="Arial" w:cs="Arial"/>
          <w:b/>
          <w:color w:val="F79646" w:themeColor="accent6"/>
          <w:szCs w:val="22"/>
        </w:rPr>
        <w:t xml:space="preserve"> </w:t>
      </w:r>
      <w:r w:rsidR="00150A40" w:rsidRPr="00150A40">
        <w:rPr>
          <w:rFonts w:ascii="Arial" w:hAnsi="Arial" w:cs="Arial"/>
          <w:b/>
          <w:color w:val="7030A0"/>
          <w:szCs w:val="22"/>
        </w:rPr>
        <w:t>Lego Club</w:t>
      </w:r>
      <w:r w:rsidR="007D2534" w:rsidRPr="00150A40">
        <w:rPr>
          <w:rFonts w:ascii="Arial" w:hAnsi="Arial" w:cs="Arial"/>
          <w:b/>
          <w:color w:val="7030A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on </w:t>
      </w:r>
      <w:r w:rsidR="00150A40">
        <w:rPr>
          <w:rFonts w:ascii="Arial" w:hAnsi="Arial" w:cs="Arial"/>
          <w:szCs w:val="22"/>
        </w:rPr>
        <w:t>Wednesdays</w:t>
      </w:r>
      <w:r>
        <w:rPr>
          <w:rFonts w:ascii="Arial" w:hAnsi="Arial" w:cs="Arial"/>
          <w:szCs w:val="22"/>
        </w:rPr>
        <w:t xml:space="preserve"> from </w:t>
      </w:r>
      <w:r w:rsidR="00150A40">
        <w:rPr>
          <w:rFonts w:ascii="Arial" w:hAnsi="Arial" w:cs="Arial"/>
          <w:szCs w:val="22"/>
        </w:rPr>
        <w:t>3.00</w:t>
      </w:r>
      <w:r>
        <w:rPr>
          <w:rFonts w:ascii="Arial" w:hAnsi="Arial" w:cs="Arial"/>
          <w:szCs w:val="22"/>
        </w:rPr>
        <w:t xml:space="preserve">pm to </w:t>
      </w:r>
      <w:r w:rsidR="00150A40">
        <w:rPr>
          <w:rFonts w:ascii="Arial" w:hAnsi="Arial" w:cs="Arial"/>
          <w:szCs w:val="22"/>
        </w:rPr>
        <w:t>4.00</w:t>
      </w:r>
      <w:r w:rsidR="005C6934">
        <w:rPr>
          <w:rFonts w:ascii="Arial" w:hAnsi="Arial" w:cs="Arial"/>
          <w:szCs w:val="22"/>
        </w:rPr>
        <w:t>pm</w:t>
      </w:r>
      <w:r>
        <w:rPr>
          <w:rFonts w:ascii="Arial" w:hAnsi="Arial" w:cs="Arial"/>
          <w:szCs w:val="22"/>
        </w:rPr>
        <w:t>.</w:t>
      </w:r>
      <w:r w:rsidR="00150A40">
        <w:rPr>
          <w:rFonts w:ascii="Arial" w:hAnsi="Arial" w:cs="Arial"/>
          <w:szCs w:val="22"/>
        </w:rPr>
        <w:t xml:space="preserve"> </w:t>
      </w:r>
      <w:r w:rsidR="00150A40" w:rsidRPr="00150A40">
        <w:rPr>
          <w:rFonts w:ascii="Arial" w:hAnsi="Arial" w:cs="Arial"/>
          <w:b/>
          <w:color w:val="7030A0"/>
          <w:szCs w:val="22"/>
        </w:rPr>
        <w:t>(Term 1)</w:t>
      </w:r>
    </w:p>
    <w:p w14:paraId="0BAD699D" w14:textId="77777777" w:rsidR="00E90F89" w:rsidRDefault="00E90F89">
      <w:pPr>
        <w:rPr>
          <w:rFonts w:ascii="Arial" w:hAnsi="Arial" w:cs="Arial"/>
          <w:szCs w:val="22"/>
        </w:rPr>
      </w:pPr>
    </w:p>
    <w:p w14:paraId="16B95F24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EDC144" wp14:editId="3B1C1389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608396E8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will pick my son/daughter up from school after the club has finished.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33413047" w14:textId="77777777" w:rsidR="00E90F89" w:rsidRDefault="00E90F89">
      <w:pPr>
        <w:rPr>
          <w:rFonts w:ascii="Arial" w:hAnsi="Arial" w:cs="Arial"/>
          <w:szCs w:val="22"/>
        </w:rPr>
      </w:pPr>
    </w:p>
    <w:p w14:paraId="66E5E025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2653B3" wp14:editId="3C65C734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Cs w:val="22"/>
        </w:rPr>
        <w:t>My son/daughter is allowed to walk home after the club has finished</w:t>
      </w:r>
      <w:r w:rsidR="005F040A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</w:p>
    <w:p w14:paraId="1BD4C8CE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4D2846C0" w14:textId="77777777" w:rsidR="00E90F89" w:rsidRDefault="00E90F89">
      <w:pPr>
        <w:rPr>
          <w:rFonts w:ascii="Arial" w:hAnsi="Arial" w:cs="Arial"/>
          <w:szCs w:val="22"/>
        </w:rPr>
      </w:pPr>
    </w:p>
    <w:p w14:paraId="1D2F0B45" w14:textId="77777777" w:rsidR="00E90F89" w:rsidRDefault="00E90F89">
      <w:pPr>
        <w:rPr>
          <w:rFonts w:ascii="Arial" w:hAnsi="Arial" w:cs="Arial"/>
          <w:szCs w:val="22"/>
        </w:rPr>
      </w:pPr>
    </w:p>
    <w:p w14:paraId="30D00F8A" w14:textId="77777777" w:rsidR="00E90F89" w:rsidRDefault="007F06F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Signed: ……………………………………….. Parents/Carers</w:t>
      </w:r>
    </w:p>
    <w:p w14:paraId="38F0E0D3" w14:textId="77777777" w:rsidR="00E90F89" w:rsidRDefault="00E90F89">
      <w:pPr>
        <w:rPr>
          <w:rFonts w:ascii="Arial" w:hAnsi="Arial" w:cs="Arial"/>
          <w:szCs w:val="22"/>
        </w:rPr>
      </w:pPr>
    </w:p>
    <w:sectPr w:rsidR="00E90F89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F67E" w14:textId="77777777" w:rsidR="00E90F89" w:rsidRDefault="007F06F3">
      <w:r>
        <w:separator/>
      </w:r>
    </w:p>
  </w:endnote>
  <w:endnote w:type="continuationSeparator" w:id="0">
    <w:p w14:paraId="06DFBC66" w14:textId="77777777" w:rsidR="00E90F89" w:rsidRDefault="007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9E47" w14:textId="77777777" w:rsidR="00E90F89" w:rsidRDefault="007F06F3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783AE0A2" w14:textId="77777777" w:rsidR="00E90F89" w:rsidRDefault="007F06F3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05C894B3" w14:textId="77777777" w:rsidR="00E90F89" w:rsidRDefault="00E90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F32E" w14:textId="77777777" w:rsidR="00E90F89" w:rsidRDefault="007F06F3">
      <w:r>
        <w:separator/>
      </w:r>
    </w:p>
  </w:footnote>
  <w:footnote w:type="continuationSeparator" w:id="0">
    <w:p w14:paraId="6C48DCAB" w14:textId="77777777" w:rsidR="00E90F89" w:rsidRDefault="007F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4A77" w14:textId="77777777" w:rsidR="00E90F89" w:rsidRDefault="007F06F3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A98121" wp14:editId="7BCB95DE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15F68" w14:textId="77777777" w:rsidR="00E90F89" w:rsidRDefault="007F06F3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02F5F911" w14:textId="77777777" w:rsidR="00E90F89" w:rsidRDefault="007F06F3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3160C450" w14:textId="77777777" w:rsidR="00E90F89" w:rsidRDefault="00E90F89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68580150" w14:textId="77777777" w:rsidR="00E90F89" w:rsidRDefault="007F06F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13373926" w14:textId="77777777" w:rsidR="00E90F89" w:rsidRDefault="007F06F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48982D89" w14:textId="77777777" w:rsidR="00E90F89" w:rsidRDefault="007F06F3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1117CC98" w14:textId="77777777" w:rsidR="00E90F89" w:rsidRDefault="007F06F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5910A54E" w14:textId="77777777" w:rsidR="00E90F89" w:rsidRDefault="00E90F8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932838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CF14F" w14:textId="77777777" w:rsidR="00E90F89" w:rsidRDefault="000B34D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</w:t>
                              </w:r>
                            </w:p>
                            <w:p w14:paraId="1912549E" w14:textId="77777777" w:rsidR="000B34D4" w:rsidRDefault="000B34D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6F45010B" w14:textId="77777777" w:rsidR="00E90F89" w:rsidRDefault="00E90F8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A98121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oACH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Rc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zhCSU0EDAAAAAApkQAAAAEAAACHAAAAoAAAAZgAAP8AAAApdQAY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oACH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RcA7AMBEQACEQEDEQH/3QAEAB7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A/IAAAAAAAoAAP///////w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4gAAAABSZ2h0bG9uZwAAAk8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71AAAAAQAAAIAAAACgAAABgAAA8AAA&#10;AA7ZABgAAf/Y/+0ADEFkb2JlX0NNAAH/7gAOQWRvYmUAZIAAAAAB/9sAhAAMCAgICQgMCQkMEQsK&#10;CxEVDwwMDxUYExMVExMYEQwMDAwMDBEMDAwMDAwMDAwMDAwMDAwMDAwMDAwMDAwMDAwMAQ0LCw0O&#10;DRAODhAUDg4OFBQODg4OFBEMDAwMDBERDAwMDAwMEQwMDAwMDAwMDAwMDAwMDAwMDAwMDAwMDAwM&#10;DAz/wAARCACg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FUAbgBpAHcAZQByAHMAYQBsAG4AeQAgAHAAcgBvAGYAaQBsACAAUgBHAEIEHgQx&#10;BEkEOAQ5ACAEPwRABD4ERAQ4BDsETAAgAFIARwBCBkUGRAZBACAGKgY5BjEGSgZBACAAUgBHAEIA&#10;IAYnBkQGOQYnBkUARwBlAG4AZQByAGkAYwAgAFIARwBCACAAUAByAG8AZgBpAGwAZQBHAGUAbgBl&#10;AHIAZQBsACAAUgBHAEIALQBiAGUAcwBrAHIAaQB2AGUAbABz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+4ADkFkb2JlAGSAAAAAAf/bAIQACAYGBgYGCAYGCAwIBwgMDgoICAoOEA0NDg0NEBEM&#10;DAwMDAwRDAwMDAwMDAwMDAwMDAwMDAwMDAwMDAwMDAwMDAEJCAgJCgkLCQkLDgsNCw4RDg4ODhER&#10;DAwMDAwREQwMDAwMDBEMDAwMDAwMDAwMDAwMDAwMDAwMDAwMDAwMDAwM/8AAEQgC4gJPAwEiAAIR&#10;AQMRAf/dAAQAJ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4C415F68" w14:textId="77777777" w:rsidR="00E90F89" w:rsidRDefault="007F06F3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02F5F911" w14:textId="77777777" w:rsidR="00E90F89" w:rsidRDefault="007F06F3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3160C450" w14:textId="77777777" w:rsidR="00E90F89" w:rsidRDefault="00E90F89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68580150" w14:textId="77777777" w:rsidR="00E90F89" w:rsidRDefault="007F06F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13373926" w14:textId="77777777" w:rsidR="00E90F89" w:rsidRDefault="007F06F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48982D89" w14:textId="77777777" w:rsidR="00E90F89" w:rsidRDefault="007F06F3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1117CC98" w14:textId="77777777" w:rsidR="00E90F89" w:rsidRDefault="007F06F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5910A54E" w14:textId="77777777" w:rsidR="00E90F89" w:rsidRDefault="00E90F8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9328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6B8CF14F" w14:textId="77777777" w:rsidR="00E90F89" w:rsidRDefault="000B34D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</w:t>
                        </w:r>
                      </w:p>
                      <w:p w14:paraId="1912549E" w14:textId="77777777" w:rsidR="000B34D4" w:rsidRDefault="000B34D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6F45010B" w14:textId="77777777" w:rsidR="00E90F89" w:rsidRDefault="00E90F8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89"/>
    <w:rsid w:val="000066E1"/>
    <w:rsid w:val="000830C6"/>
    <w:rsid w:val="00085E89"/>
    <w:rsid w:val="000B34D4"/>
    <w:rsid w:val="000D5E06"/>
    <w:rsid w:val="00141546"/>
    <w:rsid w:val="00150A40"/>
    <w:rsid w:val="00250E9F"/>
    <w:rsid w:val="002C76C3"/>
    <w:rsid w:val="0031062A"/>
    <w:rsid w:val="0033085A"/>
    <w:rsid w:val="004238D1"/>
    <w:rsid w:val="00431513"/>
    <w:rsid w:val="005402D0"/>
    <w:rsid w:val="00587FDB"/>
    <w:rsid w:val="005C6934"/>
    <w:rsid w:val="005F040A"/>
    <w:rsid w:val="00717873"/>
    <w:rsid w:val="00745ED4"/>
    <w:rsid w:val="007D2534"/>
    <w:rsid w:val="007F06F3"/>
    <w:rsid w:val="007F3F66"/>
    <w:rsid w:val="00847A3B"/>
    <w:rsid w:val="008E5BF7"/>
    <w:rsid w:val="00A37D42"/>
    <w:rsid w:val="00A44AF8"/>
    <w:rsid w:val="00A5674C"/>
    <w:rsid w:val="00C60172"/>
    <w:rsid w:val="00C63ECC"/>
    <w:rsid w:val="00CF0195"/>
    <w:rsid w:val="00E90F89"/>
    <w:rsid w:val="00EE5478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  <w14:docId w14:val="54727018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A74F-BD75-4B52-AA5F-65A4D1DB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3</TotalTime>
  <Pages>1</Pages>
  <Words>142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891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Bernie Binstead</cp:lastModifiedBy>
  <cp:revision>4</cp:revision>
  <cp:lastPrinted>2025-01-06T11:00:00Z</cp:lastPrinted>
  <dcterms:created xsi:type="dcterms:W3CDTF">2025-09-08T15:48:00Z</dcterms:created>
  <dcterms:modified xsi:type="dcterms:W3CDTF">2025-09-09T10:34:00Z</dcterms:modified>
</cp:coreProperties>
</file>